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4953" w:type="pct"/>
        <w:shd w:val="clear" w:color="auto" w:fill="FF0000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9184"/>
        <w:gridCol w:w="5081"/>
      </w:tblGrid>
      <w:tr w:rsidR="002F6E35" w14:paraId="7E13826D" w14:textId="77777777" w:rsidTr="009C4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pct"/>
            <w:tcBorders>
              <w:bottom w:val="none" w:sz="0" w:space="0" w:color="auto"/>
            </w:tcBorders>
            <w:shd w:val="clear" w:color="auto" w:fill="FF0000"/>
          </w:tcPr>
          <w:p w14:paraId="3D8D212D" w14:textId="7CD39506" w:rsidR="002F6E35" w:rsidRDefault="00464888">
            <w:pPr>
              <w:pStyle w:val="Month"/>
            </w:pPr>
            <w:r>
              <w:t>FEBRUARY</w:t>
            </w:r>
          </w:p>
        </w:tc>
        <w:tc>
          <w:tcPr>
            <w:tcW w:w="1781" w:type="pct"/>
            <w:tcBorders>
              <w:bottom w:val="none" w:sz="0" w:space="0" w:color="auto"/>
            </w:tcBorders>
            <w:shd w:val="clear" w:color="auto" w:fill="FF0000"/>
          </w:tcPr>
          <w:p w14:paraId="6A3E962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FA31A6D" w14:textId="77777777" w:rsidTr="009C4470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pct"/>
            <w:tcBorders>
              <w:bottom w:val="single" w:sz="18" w:space="0" w:color="FFFFFF" w:themeColor="background1"/>
            </w:tcBorders>
            <w:shd w:val="clear" w:color="auto" w:fill="FF0000"/>
          </w:tcPr>
          <w:p w14:paraId="4D7F8024" w14:textId="77777777" w:rsidR="002F6E35" w:rsidRDefault="002F6E35"/>
        </w:tc>
        <w:tc>
          <w:tcPr>
            <w:tcW w:w="1781" w:type="pct"/>
            <w:tcBorders>
              <w:bottom w:val="single" w:sz="18" w:space="0" w:color="FFFFFF" w:themeColor="background1"/>
            </w:tcBorders>
            <w:shd w:val="clear" w:color="auto" w:fill="FF0000"/>
          </w:tcPr>
          <w:p w14:paraId="2F63B853" w14:textId="3725326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64888">
              <w:t>2023</w:t>
            </w:r>
            <w:r>
              <w:fldChar w:fldCharType="end"/>
            </w:r>
          </w:p>
        </w:tc>
      </w:tr>
      <w:tr w:rsidR="002F6E35" w:rsidRPr="00420111" w14:paraId="0629B116" w14:textId="77777777" w:rsidTr="009C4470">
        <w:trPr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0000"/>
          </w:tcPr>
          <w:p w14:paraId="4F398C02" w14:textId="77777777" w:rsidR="002F6E35" w:rsidRPr="00420111" w:rsidRDefault="002F6E35" w:rsidP="00420111"/>
        </w:tc>
        <w:tc>
          <w:tcPr>
            <w:tcW w:w="17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0000"/>
          </w:tcPr>
          <w:p w14:paraId="6DBCFC58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3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64"/>
        <w:gridCol w:w="2065"/>
        <w:gridCol w:w="2065"/>
        <w:gridCol w:w="2065"/>
        <w:gridCol w:w="2065"/>
        <w:gridCol w:w="2065"/>
        <w:gridCol w:w="1802"/>
      </w:tblGrid>
      <w:tr w:rsidR="002F6E35" w14:paraId="0059C62F" w14:textId="77777777" w:rsidTr="009C4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sdt>
          <w:sdtPr>
            <w:id w:val="1527134494"/>
            <w:placeholder>
              <w:docPart w:val="361B19D66CC94D8ABC5BDC35CFF43F1E"/>
            </w:placeholder>
            <w:temporary/>
            <w:showingPlcHdr/>
            <w15:appearance w15:val="hidden"/>
          </w:sdtPr>
          <w:sdtContent>
            <w:tc>
              <w:tcPr>
                <w:tcW w:w="2064" w:type="dxa"/>
              </w:tcPr>
              <w:p w14:paraId="087B48E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65" w:type="dxa"/>
          </w:tcPr>
          <w:p w14:paraId="7CA76F78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3CA0D782B2E44CBEBF96E8C902971305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65" w:type="dxa"/>
          </w:tcPr>
          <w:p w14:paraId="3E6C545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64FA48D7732B4882BAAC751748B37CDD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65" w:type="dxa"/>
          </w:tcPr>
          <w:p w14:paraId="5CEC704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C6EE615CC2A45C2B3739CF527DE76F7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65" w:type="dxa"/>
          </w:tcPr>
          <w:p w14:paraId="759C82D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2186A0272489403CAA5B14114E6DB719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65" w:type="dxa"/>
          </w:tcPr>
          <w:p w14:paraId="1053BE7C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B55A48E2FACE4F0AAE74B154D95A5A87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1802" w:type="dxa"/>
          </w:tcPr>
          <w:p w14:paraId="77BF48D3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FB75248DE4544081956E1BA5BB6F9F70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48B94D9" w14:textId="77777777" w:rsidTr="009C4470">
        <w:trPr>
          <w:trHeight w:val="276"/>
        </w:trPr>
        <w:tc>
          <w:tcPr>
            <w:tcW w:w="2064" w:type="dxa"/>
            <w:tcBorders>
              <w:bottom w:val="nil"/>
            </w:tcBorders>
          </w:tcPr>
          <w:p w14:paraId="0F14B28C" w14:textId="5CBDBB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65" w:type="dxa"/>
            <w:tcBorders>
              <w:bottom w:val="nil"/>
            </w:tcBorders>
          </w:tcPr>
          <w:p w14:paraId="2812648D" w14:textId="0D7301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648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6D1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65" w:type="dxa"/>
            <w:tcBorders>
              <w:bottom w:val="nil"/>
            </w:tcBorders>
          </w:tcPr>
          <w:p w14:paraId="64A84633" w14:textId="1F1E3C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648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B6D1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65" w:type="dxa"/>
            <w:tcBorders>
              <w:bottom w:val="nil"/>
            </w:tcBorders>
          </w:tcPr>
          <w:p w14:paraId="269A01CC" w14:textId="68627F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B6D1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B6D1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6D1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65" w:type="dxa"/>
            <w:tcBorders>
              <w:bottom w:val="nil"/>
            </w:tcBorders>
          </w:tcPr>
          <w:p w14:paraId="7D43BED4" w14:textId="17E3EB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6488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6488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488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65" w:type="dxa"/>
            <w:tcBorders>
              <w:bottom w:val="nil"/>
            </w:tcBorders>
          </w:tcPr>
          <w:p w14:paraId="2AFCD569" w14:textId="67E6890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6488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6488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488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02" w:type="dxa"/>
            <w:tcBorders>
              <w:bottom w:val="nil"/>
            </w:tcBorders>
          </w:tcPr>
          <w:p w14:paraId="4093E381" w14:textId="2F8213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888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6488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6488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488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1B9BE232" w14:textId="77777777" w:rsidTr="009C4470">
        <w:trPr>
          <w:trHeight w:hRule="exact" w:val="929"/>
        </w:trPr>
        <w:tc>
          <w:tcPr>
            <w:tcW w:w="2064" w:type="dxa"/>
            <w:tcBorders>
              <w:top w:val="nil"/>
              <w:bottom w:val="single" w:sz="6" w:space="0" w:color="BFBFBF" w:themeColor="background1" w:themeShade="BF"/>
            </w:tcBorders>
          </w:tcPr>
          <w:p w14:paraId="79D9F928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3A3879CE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23A59A7F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2324B8A1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52CBBEB2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6D5F9412" w14:textId="77777777" w:rsidR="002F6E35" w:rsidRDefault="002F6E35"/>
        </w:tc>
        <w:tc>
          <w:tcPr>
            <w:tcW w:w="1802" w:type="dxa"/>
            <w:tcBorders>
              <w:top w:val="nil"/>
              <w:bottom w:val="single" w:sz="6" w:space="0" w:color="BFBFBF" w:themeColor="background1" w:themeShade="BF"/>
            </w:tcBorders>
          </w:tcPr>
          <w:p w14:paraId="06C0557A" w14:textId="77777777" w:rsidR="002F6E35" w:rsidRDefault="002F6E35"/>
        </w:tc>
      </w:tr>
      <w:tr w:rsidR="002F6E35" w14:paraId="1E69622B" w14:textId="77777777" w:rsidTr="009C4470">
        <w:trPr>
          <w:trHeight w:val="276"/>
        </w:trPr>
        <w:tc>
          <w:tcPr>
            <w:tcW w:w="2064" w:type="dxa"/>
            <w:tcBorders>
              <w:top w:val="single" w:sz="6" w:space="0" w:color="BFBFBF" w:themeColor="background1" w:themeShade="BF"/>
              <w:bottom w:val="nil"/>
            </w:tcBorders>
          </w:tcPr>
          <w:p w14:paraId="46414678" w14:textId="0332D4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6488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51394D2C" w14:textId="1AF7A9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6488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1E527A30" w14:textId="17EFAE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6488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5D2637D0" w14:textId="1138FA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6488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1E37FF21" w14:textId="1F3ACF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6488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36349" w14:textId="199897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6488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02" w:type="dxa"/>
            <w:tcBorders>
              <w:top w:val="single" w:sz="6" w:space="0" w:color="BFBFBF" w:themeColor="background1" w:themeShade="BF"/>
              <w:bottom w:val="nil"/>
            </w:tcBorders>
          </w:tcPr>
          <w:p w14:paraId="6544E09A" w14:textId="4BBD0A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64888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2C7B70D8" w14:textId="77777777" w:rsidTr="009C4470">
        <w:trPr>
          <w:trHeight w:hRule="exact" w:val="929"/>
        </w:trPr>
        <w:tc>
          <w:tcPr>
            <w:tcW w:w="2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BE7C684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15B786F4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3CC0FFAE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D8329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2E3DAAA4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0EC81AE4" w14:textId="77777777" w:rsidR="002F6E35" w:rsidRDefault="002F6E35"/>
        </w:tc>
        <w:tc>
          <w:tcPr>
            <w:tcW w:w="1802" w:type="dxa"/>
            <w:tcBorders>
              <w:top w:val="nil"/>
              <w:bottom w:val="single" w:sz="6" w:space="0" w:color="BFBFBF" w:themeColor="background1" w:themeShade="BF"/>
            </w:tcBorders>
          </w:tcPr>
          <w:p w14:paraId="2DBC50FB" w14:textId="77777777" w:rsidR="002F6E35" w:rsidRDefault="002F6E35"/>
        </w:tc>
      </w:tr>
      <w:tr w:rsidR="002F6E35" w14:paraId="12E6C549" w14:textId="77777777" w:rsidTr="009C4470">
        <w:trPr>
          <w:trHeight w:val="276"/>
        </w:trPr>
        <w:tc>
          <w:tcPr>
            <w:tcW w:w="2064" w:type="dxa"/>
            <w:tcBorders>
              <w:top w:val="single" w:sz="6" w:space="0" w:color="BFBFBF" w:themeColor="background1" w:themeShade="BF"/>
              <w:bottom w:val="nil"/>
            </w:tcBorders>
          </w:tcPr>
          <w:p w14:paraId="16A4E923" w14:textId="45B8B9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6488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4F908EF3" w14:textId="7A678A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6488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77C8D2B2" w14:textId="563CF8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6488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6E47EF5F" w14:textId="4C9EE0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6488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70154" w14:textId="5017B4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6488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7FBACA0E" w14:textId="4CF733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6488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02" w:type="dxa"/>
            <w:tcBorders>
              <w:top w:val="single" w:sz="6" w:space="0" w:color="BFBFBF" w:themeColor="background1" w:themeShade="BF"/>
              <w:bottom w:val="nil"/>
            </w:tcBorders>
          </w:tcPr>
          <w:p w14:paraId="3BE6736C" w14:textId="573670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64888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001D657E" w14:textId="77777777" w:rsidTr="009C4470">
        <w:trPr>
          <w:trHeight w:hRule="exact" w:val="929"/>
        </w:trPr>
        <w:tc>
          <w:tcPr>
            <w:tcW w:w="2064" w:type="dxa"/>
            <w:tcBorders>
              <w:top w:val="nil"/>
              <w:bottom w:val="single" w:sz="6" w:space="0" w:color="BFBFBF" w:themeColor="background1" w:themeShade="BF"/>
            </w:tcBorders>
          </w:tcPr>
          <w:p w14:paraId="3A2B4D33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2A3D628A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0FFA06C7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05E2AE14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643CE811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FB3DD" w14:textId="77777777" w:rsidR="002F6E35" w:rsidRDefault="002F6E35"/>
        </w:tc>
        <w:tc>
          <w:tcPr>
            <w:tcW w:w="1802" w:type="dxa"/>
            <w:tcBorders>
              <w:top w:val="nil"/>
              <w:bottom w:val="single" w:sz="6" w:space="0" w:color="BFBFBF" w:themeColor="background1" w:themeShade="BF"/>
            </w:tcBorders>
          </w:tcPr>
          <w:p w14:paraId="7CC3D709" w14:textId="77777777" w:rsidR="002F6E35" w:rsidRDefault="002F6E35"/>
        </w:tc>
      </w:tr>
      <w:tr w:rsidR="002F6E35" w14:paraId="50AB10A8" w14:textId="77777777" w:rsidTr="009C4470">
        <w:trPr>
          <w:trHeight w:val="276"/>
        </w:trPr>
        <w:tc>
          <w:tcPr>
            <w:tcW w:w="2064" w:type="dxa"/>
            <w:tcBorders>
              <w:top w:val="single" w:sz="6" w:space="0" w:color="BFBFBF" w:themeColor="background1" w:themeShade="BF"/>
              <w:bottom w:val="nil"/>
            </w:tcBorders>
          </w:tcPr>
          <w:p w14:paraId="02CB3193" w14:textId="5AFD7D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6488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48397A9E" w14:textId="56023B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6488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6021D9AC" w14:textId="3F5CB4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6488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0DA8970B" w14:textId="045403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6488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17B748A1" w14:textId="511956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6488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6D6A14D6" w14:textId="06863C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6488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02" w:type="dxa"/>
            <w:tcBorders>
              <w:top w:val="single" w:sz="6" w:space="0" w:color="BFBFBF" w:themeColor="background1" w:themeShade="BF"/>
              <w:bottom w:val="nil"/>
            </w:tcBorders>
          </w:tcPr>
          <w:p w14:paraId="19AE5978" w14:textId="09E814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64888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0A4331A7" w14:textId="77777777" w:rsidTr="009C4470">
        <w:trPr>
          <w:trHeight w:hRule="exact" w:val="929"/>
        </w:trPr>
        <w:tc>
          <w:tcPr>
            <w:tcW w:w="2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DAAE27C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2FBF86A4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619D0204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5F633562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7C03D9F3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3ACD27F4" w14:textId="77777777" w:rsidR="002F6E35" w:rsidRDefault="002F6E35"/>
        </w:tc>
        <w:tc>
          <w:tcPr>
            <w:tcW w:w="1802" w:type="dxa"/>
            <w:tcBorders>
              <w:top w:val="nil"/>
              <w:bottom w:val="single" w:sz="6" w:space="0" w:color="BFBFBF" w:themeColor="background1" w:themeShade="BF"/>
            </w:tcBorders>
          </w:tcPr>
          <w:p w14:paraId="6B828C09" w14:textId="77777777" w:rsidR="002F6E35" w:rsidRDefault="002F6E35"/>
        </w:tc>
      </w:tr>
      <w:tr w:rsidR="002F6E35" w14:paraId="69431FDF" w14:textId="77777777" w:rsidTr="009C4470">
        <w:trPr>
          <w:trHeight w:val="276"/>
        </w:trPr>
        <w:tc>
          <w:tcPr>
            <w:tcW w:w="2064" w:type="dxa"/>
            <w:tcBorders>
              <w:top w:val="single" w:sz="6" w:space="0" w:color="BFBFBF" w:themeColor="background1" w:themeShade="BF"/>
              <w:bottom w:val="nil"/>
            </w:tcBorders>
          </w:tcPr>
          <w:p w14:paraId="4ED49B39" w14:textId="005773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648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648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48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648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488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4D53C574" w14:textId="035D02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648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648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48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648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488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21CAD4A0" w14:textId="1D3677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648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648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48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648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488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6488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7D4BBDA9" w14:textId="59F9D2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648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648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48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965B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7FDCB" w14:textId="5E0214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648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965B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65B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965B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65B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65" w:type="dxa"/>
            <w:tcBorders>
              <w:top w:val="single" w:sz="6" w:space="0" w:color="BFBFBF" w:themeColor="background1" w:themeShade="BF"/>
              <w:bottom w:val="nil"/>
            </w:tcBorders>
          </w:tcPr>
          <w:p w14:paraId="76904942" w14:textId="4AA3A8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648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965B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65B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965B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65B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02" w:type="dxa"/>
            <w:tcBorders>
              <w:top w:val="single" w:sz="6" w:space="0" w:color="BFBFBF" w:themeColor="background1" w:themeShade="BF"/>
              <w:bottom w:val="nil"/>
            </w:tcBorders>
          </w:tcPr>
          <w:p w14:paraId="18575420" w14:textId="72E417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648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965B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65B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965B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65B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47CAA58" w14:textId="77777777" w:rsidTr="009C4470">
        <w:trPr>
          <w:trHeight w:hRule="exact" w:val="929"/>
        </w:trPr>
        <w:tc>
          <w:tcPr>
            <w:tcW w:w="2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F2A9C75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30C1044E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77CEE8F8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57CC5A9E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55BD4839" w14:textId="77777777" w:rsidR="002F6E35" w:rsidRDefault="002F6E35"/>
        </w:tc>
        <w:tc>
          <w:tcPr>
            <w:tcW w:w="2065" w:type="dxa"/>
            <w:tcBorders>
              <w:top w:val="nil"/>
              <w:bottom w:val="single" w:sz="6" w:space="0" w:color="BFBFBF" w:themeColor="background1" w:themeShade="BF"/>
            </w:tcBorders>
          </w:tcPr>
          <w:p w14:paraId="598890F7" w14:textId="77777777" w:rsidR="002F6E35" w:rsidRDefault="002F6E35"/>
        </w:tc>
        <w:tc>
          <w:tcPr>
            <w:tcW w:w="1802" w:type="dxa"/>
            <w:tcBorders>
              <w:top w:val="nil"/>
              <w:bottom w:val="single" w:sz="6" w:space="0" w:color="BFBFBF" w:themeColor="background1" w:themeShade="BF"/>
            </w:tcBorders>
          </w:tcPr>
          <w:p w14:paraId="672E40E6" w14:textId="77777777" w:rsidR="002F6E35" w:rsidRDefault="002F6E35"/>
        </w:tc>
      </w:tr>
    </w:tbl>
    <w:p w14:paraId="4568019E" w14:textId="77777777" w:rsidR="009C4470" w:rsidRDefault="009C4470">
      <w:pPr>
        <w:rPr>
          <w:sz w:val="24"/>
          <w:szCs w:val="24"/>
        </w:rPr>
      </w:pPr>
    </w:p>
    <w:p w14:paraId="5D2E0A2A" w14:textId="2FF782F7" w:rsidR="00ED0ECC" w:rsidRPr="009C4470" w:rsidRDefault="00ED0ECC" w:rsidP="009C4470">
      <w:pPr>
        <w:spacing w:line="283" w:lineRule="auto"/>
        <w:rPr>
          <w:sz w:val="24"/>
          <w:szCs w:val="24"/>
        </w:rPr>
      </w:pPr>
      <w:r w:rsidRPr="009C4470">
        <w:rPr>
          <w:sz w:val="24"/>
          <w:szCs w:val="24"/>
        </w:rPr>
        <w:t>Name:                                                                             I Exercised _______ days this month</w:t>
      </w:r>
    </w:p>
    <w:p w14:paraId="397E6B26" w14:textId="77777777" w:rsidR="00ED0ECC" w:rsidRPr="009C4470" w:rsidRDefault="00ED0ECC" w:rsidP="009C4470">
      <w:pPr>
        <w:spacing w:line="283" w:lineRule="auto"/>
        <w:rPr>
          <w:sz w:val="24"/>
          <w:szCs w:val="24"/>
        </w:rPr>
      </w:pPr>
      <w:r w:rsidRPr="009C4470">
        <w:rPr>
          <w:sz w:val="24"/>
          <w:szCs w:val="24"/>
        </w:rPr>
        <w:t>District:                                                                          I walked _________ minutes this month</w:t>
      </w:r>
    </w:p>
    <w:p w14:paraId="551C3B5A" w14:textId="377327B0" w:rsidR="002F6E35" w:rsidRPr="009C4470" w:rsidRDefault="00ED0ECC" w:rsidP="009C4470">
      <w:pPr>
        <w:spacing w:line="283" w:lineRule="auto"/>
        <w:rPr>
          <w:sz w:val="24"/>
          <w:szCs w:val="24"/>
        </w:rPr>
      </w:pPr>
      <w:r w:rsidRPr="009C4470">
        <w:rPr>
          <w:sz w:val="24"/>
          <w:szCs w:val="24"/>
        </w:rPr>
        <w:t xml:space="preserve">Club: </w:t>
      </w:r>
    </w:p>
    <w:sectPr w:rsidR="002F6E35" w:rsidRPr="009C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74F8" w14:textId="77777777" w:rsidR="0058346F" w:rsidRDefault="0058346F">
      <w:pPr>
        <w:spacing w:before="0" w:after="0"/>
      </w:pPr>
      <w:r>
        <w:separator/>
      </w:r>
    </w:p>
  </w:endnote>
  <w:endnote w:type="continuationSeparator" w:id="0">
    <w:p w14:paraId="16DB9796" w14:textId="77777777" w:rsidR="0058346F" w:rsidRDefault="005834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6135" w14:textId="77777777" w:rsidR="0058346F" w:rsidRDefault="0058346F">
      <w:pPr>
        <w:spacing w:before="0" w:after="0"/>
      </w:pPr>
      <w:r>
        <w:separator/>
      </w:r>
    </w:p>
  </w:footnote>
  <w:footnote w:type="continuationSeparator" w:id="0">
    <w:p w14:paraId="51D75FE8" w14:textId="77777777" w:rsidR="0058346F" w:rsidRDefault="005834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4433456">
    <w:abstractNumId w:val="9"/>
  </w:num>
  <w:num w:numId="2" w16cid:durableId="1017393781">
    <w:abstractNumId w:val="7"/>
  </w:num>
  <w:num w:numId="3" w16cid:durableId="120616380">
    <w:abstractNumId w:val="6"/>
  </w:num>
  <w:num w:numId="4" w16cid:durableId="2102291824">
    <w:abstractNumId w:val="5"/>
  </w:num>
  <w:num w:numId="5" w16cid:durableId="638806648">
    <w:abstractNumId w:val="4"/>
  </w:num>
  <w:num w:numId="6" w16cid:durableId="1065300474">
    <w:abstractNumId w:val="8"/>
  </w:num>
  <w:num w:numId="7" w16cid:durableId="1944222769">
    <w:abstractNumId w:val="3"/>
  </w:num>
  <w:num w:numId="8" w16cid:durableId="97723113">
    <w:abstractNumId w:val="2"/>
  </w:num>
  <w:num w:numId="9" w16cid:durableId="34547419">
    <w:abstractNumId w:val="1"/>
  </w:num>
  <w:num w:numId="10" w16cid:durableId="103796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ED0ECC"/>
    <w:rsid w:val="000154B6"/>
    <w:rsid w:val="00056814"/>
    <w:rsid w:val="00061BAC"/>
    <w:rsid w:val="0006779F"/>
    <w:rsid w:val="000A20FE"/>
    <w:rsid w:val="000D2D6C"/>
    <w:rsid w:val="0011772B"/>
    <w:rsid w:val="001A3A8D"/>
    <w:rsid w:val="001C5DC3"/>
    <w:rsid w:val="001E3553"/>
    <w:rsid w:val="0027720C"/>
    <w:rsid w:val="002D689D"/>
    <w:rsid w:val="002F6E35"/>
    <w:rsid w:val="002F74F2"/>
    <w:rsid w:val="003628E2"/>
    <w:rsid w:val="00394A6D"/>
    <w:rsid w:val="003C3DDE"/>
    <w:rsid w:val="003D7DDA"/>
    <w:rsid w:val="00403DBD"/>
    <w:rsid w:val="00405116"/>
    <w:rsid w:val="00406C2A"/>
    <w:rsid w:val="00420111"/>
    <w:rsid w:val="00454FED"/>
    <w:rsid w:val="00464888"/>
    <w:rsid w:val="004C5B17"/>
    <w:rsid w:val="004E19C7"/>
    <w:rsid w:val="005562FE"/>
    <w:rsid w:val="00557989"/>
    <w:rsid w:val="005744D1"/>
    <w:rsid w:val="00577F79"/>
    <w:rsid w:val="0058346F"/>
    <w:rsid w:val="005965BB"/>
    <w:rsid w:val="006F3D5E"/>
    <w:rsid w:val="007428CD"/>
    <w:rsid w:val="007564A4"/>
    <w:rsid w:val="007777B1"/>
    <w:rsid w:val="007A49F2"/>
    <w:rsid w:val="00823595"/>
    <w:rsid w:val="00874C9A"/>
    <w:rsid w:val="008F7739"/>
    <w:rsid w:val="009035F5"/>
    <w:rsid w:val="00944085"/>
    <w:rsid w:val="00946A27"/>
    <w:rsid w:val="009A0FFF"/>
    <w:rsid w:val="009C4470"/>
    <w:rsid w:val="009C5D04"/>
    <w:rsid w:val="009F7DBF"/>
    <w:rsid w:val="00A4654E"/>
    <w:rsid w:val="00A73BBF"/>
    <w:rsid w:val="00AB29FA"/>
    <w:rsid w:val="00B70858"/>
    <w:rsid w:val="00B8151A"/>
    <w:rsid w:val="00BC788D"/>
    <w:rsid w:val="00BE7E83"/>
    <w:rsid w:val="00C11D39"/>
    <w:rsid w:val="00C71D73"/>
    <w:rsid w:val="00C7735D"/>
    <w:rsid w:val="00CB1C1C"/>
    <w:rsid w:val="00CB6D15"/>
    <w:rsid w:val="00D17693"/>
    <w:rsid w:val="00D44707"/>
    <w:rsid w:val="00DE6C1E"/>
    <w:rsid w:val="00DF051F"/>
    <w:rsid w:val="00DF32DE"/>
    <w:rsid w:val="00E02644"/>
    <w:rsid w:val="00E54E11"/>
    <w:rsid w:val="00EA1691"/>
    <w:rsid w:val="00EB320B"/>
    <w:rsid w:val="00ED0090"/>
    <w:rsid w:val="00ED06A4"/>
    <w:rsid w:val="00ED0ECC"/>
    <w:rsid w:val="00FA21CA"/>
    <w:rsid w:val="00FB23F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54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B19D66CC94D8ABC5BDC35CFF4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D72E-337E-4E06-A68C-D3CE55375519}"/>
      </w:docPartPr>
      <w:docPartBody>
        <w:p w:rsidR="000C13C7" w:rsidRDefault="00000000">
          <w:pPr>
            <w:pStyle w:val="361B19D66CC94D8ABC5BDC35CFF43F1E"/>
          </w:pPr>
          <w:r>
            <w:t>Sunday</w:t>
          </w:r>
        </w:p>
      </w:docPartBody>
    </w:docPart>
    <w:docPart>
      <w:docPartPr>
        <w:name w:val="3CA0D782B2E44CBEBF96E8C90297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D88A-D140-4C0D-882B-E6AF170CFD5C}"/>
      </w:docPartPr>
      <w:docPartBody>
        <w:p w:rsidR="000C13C7" w:rsidRDefault="00000000">
          <w:pPr>
            <w:pStyle w:val="3CA0D782B2E44CBEBF96E8C902971305"/>
          </w:pPr>
          <w:r>
            <w:t>Monday</w:t>
          </w:r>
        </w:p>
      </w:docPartBody>
    </w:docPart>
    <w:docPart>
      <w:docPartPr>
        <w:name w:val="64FA48D7732B4882BAAC751748B3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048A-E70D-477C-A57D-D3A4C235592A}"/>
      </w:docPartPr>
      <w:docPartBody>
        <w:p w:rsidR="000C13C7" w:rsidRDefault="00000000">
          <w:pPr>
            <w:pStyle w:val="64FA48D7732B4882BAAC751748B37CDD"/>
          </w:pPr>
          <w:r>
            <w:t>Tuesday</w:t>
          </w:r>
        </w:p>
      </w:docPartBody>
    </w:docPart>
    <w:docPart>
      <w:docPartPr>
        <w:name w:val="6C6EE615CC2A45C2B3739CF527DE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42AD-BF66-420C-BFCD-5C1349BA4082}"/>
      </w:docPartPr>
      <w:docPartBody>
        <w:p w:rsidR="000C13C7" w:rsidRDefault="00000000">
          <w:pPr>
            <w:pStyle w:val="6C6EE615CC2A45C2B3739CF527DE76F7"/>
          </w:pPr>
          <w:r>
            <w:t>Wednesday</w:t>
          </w:r>
        </w:p>
      </w:docPartBody>
    </w:docPart>
    <w:docPart>
      <w:docPartPr>
        <w:name w:val="2186A0272489403CAA5B14114E6D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7DF6-F7BB-4672-946D-CE2A2F393963}"/>
      </w:docPartPr>
      <w:docPartBody>
        <w:p w:rsidR="000C13C7" w:rsidRDefault="00000000">
          <w:pPr>
            <w:pStyle w:val="2186A0272489403CAA5B14114E6DB719"/>
          </w:pPr>
          <w:r>
            <w:t>Thursday</w:t>
          </w:r>
        </w:p>
      </w:docPartBody>
    </w:docPart>
    <w:docPart>
      <w:docPartPr>
        <w:name w:val="B55A48E2FACE4F0AAE74B154D95A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5AF6-9EE7-4B56-A7BF-8DFE3E1A8C85}"/>
      </w:docPartPr>
      <w:docPartBody>
        <w:p w:rsidR="000C13C7" w:rsidRDefault="00000000">
          <w:pPr>
            <w:pStyle w:val="B55A48E2FACE4F0AAE74B154D95A5A87"/>
          </w:pPr>
          <w:r>
            <w:t>Friday</w:t>
          </w:r>
        </w:p>
      </w:docPartBody>
    </w:docPart>
    <w:docPart>
      <w:docPartPr>
        <w:name w:val="FB75248DE4544081956E1BA5BB6F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138D-17DC-4227-A4A7-D1136D775EF1}"/>
      </w:docPartPr>
      <w:docPartBody>
        <w:p w:rsidR="000C13C7" w:rsidRDefault="00000000">
          <w:pPr>
            <w:pStyle w:val="FB75248DE4544081956E1BA5BB6F9F7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C8"/>
    <w:rsid w:val="000C13C7"/>
    <w:rsid w:val="001B3459"/>
    <w:rsid w:val="001E1F7A"/>
    <w:rsid w:val="00224122"/>
    <w:rsid w:val="00536BA7"/>
    <w:rsid w:val="005F528A"/>
    <w:rsid w:val="006F053D"/>
    <w:rsid w:val="007759F1"/>
    <w:rsid w:val="008459C8"/>
    <w:rsid w:val="00DD6339"/>
    <w:rsid w:val="00E23A2A"/>
    <w:rsid w:val="00E5601B"/>
    <w:rsid w:val="00F2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1B19D66CC94D8ABC5BDC35CFF43F1E">
    <w:name w:val="361B19D66CC94D8ABC5BDC35CFF43F1E"/>
  </w:style>
  <w:style w:type="paragraph" w:customStyle="1" w:styleId="3CA0D782B2E44CBEBF96E8C902971305">
    <w:name w:val="3CA0D782B2E44CBEBF96E8C902971305"/>
  </w:style>
  <w:style w:type="paragraph" w:customStyle="1" w:styleId="64FA48D7732B4882BAAC751748B37CDD">
    <w:name w:val="64FA48D7732B4882BAAC751748B37CDD"/>
  </w:style>
  <w:style w:type="paragraph" w:customStyle="1" w:styleId="6C6EE615CC2A45C2B3739CF527DE76F7">
    <w:name w:val="6C6EE615CC2A45C2B3739CF527DE76F7"/>
  </w:style>
  <w:style w:type="paragraph" w:customStyle="1" w:styleId="2186A0272489403CAA5B14114E6DB719">
    <w:name w:val="2186A0272489403CAA5B14114E6DB719"/>
  </w:style>
  <w:style w:type="paragraph" w:customStyle="1" w:styleId="B55A48E2FACE4F0AAE74B154D95A5A87">
    <w:name w:val="B55A48E2FACE4F0AAE74B154D95A5A87"/>
  </w:style>
  <w:style w:type="paragraph" w:customStyle="1" w:styleId="FB75248DE4544081956E1BA5BB6F9F70">
    <w:name w:val="FB75248DE4544081956E1BA5BB6F9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2023-01-27T01:33:00Z</dcterms:created>
  <dcterms:modified xsi:type="dcterms:W3CDTF">2023-01-29T16:47:00Z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